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8B" w:rsidRPr="00855375" w:rsidRDefault="00342F8B" w:rsidP="0085537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855375">
        <w:rPr>
          <w:rFonts w:ascii="黑体" w:eastAsia="黑体" w:hAnsi="黑体" w:cs="黑体" w:hint="eastAsia"/>
          <w:sz w:val="32"/>
          <w:szCs w:val="32"/>
        </w:rPr>
        <w:t>附件</w:t>
      </w:r>
    </w:p>
    <w:p w:rsidR="00342F8B" w:rsidRPr="00855375" w:rsidRDefault="00342F8B" w:rsidP="00855375">
      <w:pPr>
        <w:jc w:val="center"/>
        <w:rPr>
          <w:rFonts w:ascii="黑体" w:eastAsia="黑体" w:hAnsi="宋体" w:cs="Times New Roman"/>
          <w:color w:val="000000"/>
          <w:kern w:val="0"/>
          <w:sz w:val="44"/>
          <w:szCs w:val="44"/>
        </w:rPr>
      </w:pPr>
      <w:bookmarkStart w:id="0" w:name="_GoBack"/>
      <w:r w:rsidRPr="00855375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青岛市公共资源交易专家咨询委员会</w:t>
      </w:r>
    </w:p>
    <w:p w:rsidR="00342F8B" w:rsidRPr="00855375" w:rsidRDefault="00342F8B" w:rsidP="00855375">
      <w:pPr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 w:rsidRPr="00855375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候选委员登记表</w:t>
      </w:r>
    </w:p>
    <w:tbl>
      <w:tblPr>
        <w:tblW w:w="87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5"/>
        <w:gridCol w:w="1846"/>
        <w:gridCol w:w="1444"/>
        <w:gridCol w:w="1934"/>
        <w:gridCol w:w="735"/>
        <w:gridCol w:w="1424"/>
      </w:tblGrid>
      <w:tr w:rsidR="00342F8B" w:rsidRPr="00A0445E">
        <w:tc>
          <w:tcPr>
            <w:tcW w:w="1415" w:type="dxa"/>
          </w:tcPr>
          <w:bookmarkEnd w:id="0"/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6" w:type="dxa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4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Merge w:val="restart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</w:p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</w:p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0"/>
                <w:szCs w:val="20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0"/>
                <w:szCs w:val="20"/>
              </w:rPr>
              <w:t>（请贴一寸照片）</w:t>
            </w: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6" w:type="dxa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934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Merge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5224" w:type="dxa"/>
            <w:gridSpan w:val="3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Merge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846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934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Merge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9" w:type="dxa"/>
            <w:gridSpan w:val="2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34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在职情况</w:t>
            </w:r>
          </w:p>
        </w:tc>
        <w:tc>
          <w:tcPr>
            <w:tcW w:w="2159" w:type="dxa"/>
            <w:gridSpan w:val="2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□在职</w:t>
            </w: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□退休</w:t>
            </w: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83" w:type="dxa"/>
            <w:gridSpan w:val="5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所属类别</w:t>
            </w:r>
          </w:p>
        </w:tc>
        <w:tc>
          <w:tcPr>
            <w:tcW w:w="7383" w:type="dxa"/>
            <w:gridSpan w:val="5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□行业主管部门</w:t>
            </w: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□高校</w:t>
            </w: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□大型企业</w:t>
            </w: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□招标代理</w:t>
            </w: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□法律</w:t>
            </w:r>
          </w:p>
        </w:tc>
      </w:tr>
      <w:tr w:rsidR="00342F8B" w:rsidRPr="00A0445E">
        <w:tc>
          <w:tcPr>
            <w:tcW w:w="1415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gridSpan w:val="2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从事本专业年限</w:t>
            </w:r>
          </w:p>
        </w:tc>
        <w:tc>
          <w:tcPr>
            <w:tcW w:w="1424" w:type="dxa"/>
          </w:tcPr>
          <w:p w:rsidR="00342F8B" w:rsidRPr="00A0445E" w:rsidRDefault="00342F8B" w:rsidP="00855375">
            <w:pPr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  <w:vMerge w:val="restart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</w:p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相关</w:t>
            </w:r>
          </w:p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工作</w:t>
            </w:r>
          </w:p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3290" w:type="dxa"/>
            <w:gridSpan w:val="2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93" w:type="dxa"/>
            <w:gridSpan w:val="3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工作内容及成果</w:t>
            </w:r>
          </w:p>
        </w:tc>
      </w:tr>
      <w:tr w:rsidR="00342F8B" w:rsidRPr="00A0445E">
        <w:tc>
          <w:tcPr>
            <w:tcW w:w="1415" w:type="dxa"/>
            <w:vMerge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93" w:type="dxa"/>
            <w:gridSpan w:val="3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  <w:vMerge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93" w:type="dxa"/>
            <w:gridSpan w:val="3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  <w:vMerge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93" w:type="dxa"/>
            <w:gridSpan w:val="3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c>
          <w:tcPr>
            <w:tcW w:w="1415" w:type="dxa"/>
            <w:vMerge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90" w:type="dxa"/>
            <w:gridSpan w:val="2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093" w:type="dxa"/>
            <w:gridSpan w:val="3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</w:p>
        </w:tc>
      </w:tr>
      <w:tr w:rsidR="00342F8B" w:rsidRPr="00A0445E">
        <w:trPr>
          <w:trHeight w:val="1614"/>
        </w:trPr>
        <w:tc>
          <w:tcPr>
            <w:tcW w:w="1415" w:type="dxa"/>
          </w:tcPr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推荐</w:t>
            </w:r>
          </w:p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单位</w:t>
            </w:r>
          </w:p>
          <w:p w:rsidR="00342F8B" w:rsidRPr="00A0445E" w:rsidRDefault="00342F8B" w:rsidP="00A0445E">
            <w:pPr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黑体_GBK" w:eastAsia="方正黑体_GBK" w:hAnsi="Times New Roman" w:cs="方正黑体_GBK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3" w:type="dxa"/>
            <w:gridSpan w:val="5"/>
          </w:tcPr>
          <w:p w:rsidR="00342F8B" w:rsidRPr="00A0445E" w:rsidRDefault="00342F8B" w:rsidP="00855375">
            <w:pPr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</w:pP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 </w:t>
            </w:r>
          </w:p>
          <w:p w:rsidR="00342F8B" w:rsidRPr="00A0445E" w:rsidRDefault="00342F8B" w:rsidP="00855375">
            <w:pPr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</w:pPr>
          </w:p>
          <w:p w:rsidR="00342F8B" w:rsidRPr="00A0445E" w:rsidRDefault="00342F8B" w:rsidP="00855375">
            <w:pPr>
              <w:rPr>
                <w:rFonts w:ascii="方正楷体_GBK" w:eastAsia="方正楷体_GBK" w:hAnsi="Times New Roman" w:cs="Times New Roman"/>
                <w:kern w:val="0"/>
                <w:sz w:val="28"/>
                <w:szCs w:val="28"/>
              </w:rPr>
            </w:pPr>
            <w:r w:rsidRPr="00A0445E">
              <w:rPr>
                <w:rFonts w:ascii="方正楷体_GBK" w:eastAsia="方正楷体_GBK" w:hAnsi="Times New Roman" w:cs="方正楷体_GBK"/>
                <w:kern w:val="0"/>
                <w:sz w:val="28"/>
                <w:szCs w:val="28"/>
              </w:rPr>
              <w:t xml:space="preserve">          </w:t>
            </w:r>
            <w:r w:rsidRPr="00A0445E">
              <w:rPr>
                <w:rFonts w:ascii="方正楷体_GBK" w:eastAsia="方正楷体_GBK" w:hAnsi="Times New Roman" w:cs="方正楷体_GBK" w:hint="eastAsia"/>
                <w:kern w:val="0"/>
                <w:sz w:val="28"/>
                <w:szCs w:val="28"/>
              </w:rPr>
              <w:t>单位名称（盖章）：</w:t>
            </w:r>
          </w:p>
        </w:tc>
      </w:tr>
    </w:tbl>
    <w:p w:rsidR="00342F8B" w:rsidRPr="00855375" w:rsidRDefault="00342F8B" w:rsidP="00855375">
      <w:pPr>
        <w:rPr>
          <w:rFonts w:ascii="Times New Roman" w:hAnsi="Times New Roman" w:cs="Times New Roman"/>
        </w:rPr>
      </w:pPr>
      <w:r w:rsidRPr="00855375">
        <w:rPr>
          <w:rFonts w:ascii="Times New Roman" w:hAnsi="Times New Roman" w:cs="宋体" w:hint="eastAsia"/>
        </w:rPr>
        <w:t>注：个人自荐的</w:t>
      </w:r>
      <w:r w:rsidRPr="00855375">
        <w:rPr>
          <w:rFonts w:ascii="Times New Roman" w:hAnsi="Times New Roman" w:cs="Times New Roman"/>
        </w:rPr>
        <w:t>,</w:t>
      </w:r>
      <w:r w:rsidRPr="00855375">
        <w:rPr>
          <w:rFonts w:ascii="Times New Roman" w:hAnsi="Times New Roman" w:cs="宋体" w:hint="eastAsia"/>
        </w:rPr>
        <w:t>推荐单位意见栏空白即可．</w:t>
      </w:r>
    </w:p>
    <w:p w:rsidR="00342F8B" w:rsidRPr="00855375" w:rsidRDefault="00342F8B">
      <w:pPr>
        <w:rPr>
          <w:rFonts w:cs="Times New Roman"/>
        </w:rPr>
      </w:pPr>
    </w:p>
    <w:sectPr w:rsidR="00342F8B" w:rsidRPr="00855375" w:rsidSect="001611B2">
      <w:headerReference w:type="default" r:id="rId6"/>
      <w:footerReference w:type="default" r:id="rId7"/>
      <w:pgSz w:w="11906" w:h="16838" w:code="9"/>
      <w:pgMar w:top="1701" w:right="1474" w:bottom="1134" w:left="1588" w:header="680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8B" w:rsidRDefault="00342F8B" w:rsidP="00E145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2F8B" w:rsidRDefault="00342F8B" w:rsidP="00E145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8B" w:rsidRPr="001448FF" w:rsidRDefault="00342F8B" w:rsidP="009A4AE8">
    <w:pPr>
      <w:pStyle w:val="Footer"/>
      <w:framePr w:wrap="auto" w:vAnchor="text" w:hAnchor="margin" w:xAlign="right" w:y="1"/>
      <w:ind w:left="5250"/>
      <w:rPr>
        <w:rFonts w:ascii="仿宋_GB2312" w:eastAsia="仿宋_GB2312"/>
        <w:sz w:val="28"/>
        <w:szCs w:val="28"/>
      </w:rPr>
    </w:pPr>
    <w:r>
      <w:rPr>
        <w:rFonts w:ascii="仿宋_GB2312" w:eastAsia="仿宋_GB2312" w:cs="仿宋_GB2312"/>
        <w:sz w:val="28"/>
        <w:szCs w:val="28"/>
      </w:rPr>
      <w:t xml:space="preserve">- </w:t>
    </w:r>
    <w:r w:rsidRPr="001448FF">
      <w:rPr>
        <w:rFonts w:ascii="仿宋_GB2312" w:eastAsia="仿宋_GB2312" w:cs="仿宋_GB2312"/>
        <w:sz w:val="28"/>
        <w:szCs w:val="28"/>
      </w:rPr>
      <w:fldChar w:fldCharType="begin"/>
    </w:r>
    <w:r w:rsidRPr="001448FF">
      <w:rPr>
        <w:rFonts w:ascii="仿宋_GB2312" w:eastAsia="仿宋_GB2312" w:cs="仿宋_GB2312"/>
        <w:sz w:val="28"/>
        <w:szCs w:val="28"/>
      </w:rPr>
      <w:instrText>PAGE   \* MERGEFORMAT</w:instrText>
    </w:r>
    <w:r w:rsidRPr="001448FF">
      <w:rPr>
        <w:rFonts w:ascii="仿宋_GB2312" w:eastAsia="仿宋_GB2312" w:cs="仿宋_GB2312"/>
        <w:sz w:val="28"/>
        <w:szCs w:val="28"/>
      </w:rPr>
      <w:fldChar w:fldCharType="separate"/>
    </w:r>
    <w:r w:rsidRPr="0079333D">
      <w:rPr>
        <w:rFonts w:ascii="宋体" w:hAnsi="宋体" w:cs="宋体"/>
        <w:noProof/>
        <w:sz w:val="28"/>
        <w:szCs w:val="28"/>
      </w:rPr>
      <w:t>1</w:t>
    </w:r>
    <w:r w:rsidRPr="001448FF">
      <w:rPr>
        <w:rFonts w:ascii="仿宋_GB2312" w:eastAsia="仿宋_GB2312" w:cs="仿宋_GB2312"/>
        <w:sz w:val="28"/>
        <w:szCs w:val="28"/>
      </w:rPr>
      <w:fldChar w:fldCharType="end"/>
    </w:r>
    <w:r>
      <w:rPr>
        <w:rFonts w:ascii="仿宋_GB2312" w:eastAsia="仿宋_GB2312" w:cs="仿宋_GB2312"/>
        <w:sz w:val="28"/>
        <w:szCs w:val="28"/>
      </w:rPr>
      <w:t xml:space="preserve"> -</w:t>
    </w:r>
  </w:p>
  <w:p w:rsidR="00342F8B" w:rsidRDefault="00342F8B" w:rsidP="009A4A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8B" w:rsidRDefault="00342F8B" w:rsidP="00E145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2F8B" w:rsidRDefault="00342F8B" w:rsidP="00E145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8B" w:rsidRDefault="00342F8B" w:rsidP="00663E5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375"/>
    <w:rsid w:val="000C58C8"/>
    <w:rsid w:val="001448FF"/>
    <w:rsid w:val="001611B2"/>
    <w:rsid w:val="00342F8B"/>
    <w:rsid w:val="003B0860"/>
    <w:rsid w:val="00663E5C"/>
    <w:rsid w:val="0079333D"/>
    <w:rsid w:val="00855375"/>
    <w:rsid w:val="008D56DA"/>
    <w:rsid w:val="009A4AE8"/>
    <w:rsid w:val="00A0445E"/>
    <w:rsid w:val="00C12D06"/>
    <w:rsid w:val="00E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5375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537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5375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85537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5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</Words>
  <Characters>224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</dc:creator>
  <cp:keywords/>
  <dc:description/>
  <cp:lastModifiedBy>admin</cp:lastModifiedBy>
  <cp:revision>2</cp:revision>
  <dcterms:created xsi:type="dcterms:W3CDTF">2016-09-06T09:40:00Z</dcterms:created>
  <dcterms:modified xsi:type="dcterms:W3CDTF">2016-09-06T09:40:00Z</dcterms:modified>
</cp:coreProperties>
</file>